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="00611188" w:rsidP="00E8720A" w:rsidRDefault="00611188" w14:paraId="14F7F297" w14:textId="77777777">
      <w:pPr>
        <w:spacing w:after="0"/>
        <w:jc w:val="center"/>
      </w:pPr>
    </w:p>
    <w:p w:rsidR="0035340A" w:rsidP="00E8720A" w:rsidRDefault="0035340A" w14:paraId="07223C29" w14:textId="77777777">
      <w:pPr>
        <w:spacing w:after="0"/>
        <w:jc w:val="center"/>
      </w:pPr>
    </w:p>
    <w:p w:rsidR="0050788D" w:rsidP="0050788D" w:rsidRDefault="0050788D" w14:paraId="476AB84D" w14:textId="77777777">
      <w:pPr>
        <w:spacing w:after="0"/>
      </w:pPr>
    </w:p>
    <w:p w:rsidRPr="00345E45" w:rsidR="00E8720A" w:rsidP="00E8720A" w:rsidRDefault="003C6AA8" w14:paraId="642D3FC8" w14:textId="77777777">
      <w:pPr>
        <w:spacing w:after="0"/>
        <w:jc w:val="center"/>
        <w:rPr>
          <w:rFonts w:ascii="Times New Roman" w:hAnsi="Times New Roman" w:cs="Times New Roman"/>
          <w:color w:val="ED7D31" w:themeColor="accent2"/>
          <w:sz w:val="72"/>
          <w:szCs w:val="72"/>
          <w:lang w:val="fr-FR"/>
        </w:rPr>
      </w:pPr>
      <w:r>
        <w:rPr>
          <w:rFonts w:ascii="Times New Roman" w:hAnsi="Times New Roman" w:cs="Times New Roman"/>
          <w:color w:val="ED7D31" w:themeColor="accent2"/>
          <w:sz w:val="72"/>
          <w:szCs w:val="72"/>
          <w:lang w:val="fr-FR"/>
        </w:rPr>
        <w:t>Prénom NOM</w:t>
      </w:r>
    </w:p>
    <w:p w:rsidRPr="001B4678" w:rsidR="00E8720A" w:rsidP="00E8720A" w:rsidRDefault="00E8720A" w14:paraId="36F4C562" w14:textId="77777777">
      <w:pPr>
        <w:spacing w:after="0"/>
        <w:jc w:val="center"/>
        <w:rPr>
          <w:rFonts w:ascii="Times New Roman" w:hAnsi="Times New Roman" w:cs="Times New Roman"/>
          <w:lang w:val="fr-FR"/>
        </w:rPr>
      </w:pPr>
    </w:p>
    <w:p w:rsidR="00345E45" w:rsidP="00345E45" w:rsidRDefault="00062801" w14:paraId="6744FF64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1B4678">
        <w:rPr>
          <w:rFonts w:ascii="Times New Roman" w:hAnsi="Times New Roman" w:cs="Times New Roman"/>
          <w:noProof/>
          <w:lang w:val="fr-F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95A1264" wp14:editId="1F807587">
                <wp:simplePos x="0" y="0"/>
                <wp:positionH relativeFrom="margin">
                  <wp:posOffset>-1235075</wp:posOffset>
                </wp:positionH>
                <wp:positionV relativeFrom="paragraph">
                  <wp:posOffset>229235</wp:posOffset>
                </wp:positionV>
                <wp:extent cx="8229600" cy="228600"/>
                <wp:effectExtent l="0" t="0" r="0" b="0"/>
                <wp:wrapNone/>
                <wp:docPr id="4" name="Signe Moin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228600"/>
                        </a:xfrm>
                        <a:prstGeom prst="mathMinus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A7E9F1A">
              <v:shape id="Signe Moins 4" style="position:absolute;margin-left:-97.25pt;margin-top:18.05pt;width:9in;height:18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229600,228600" o:spid="_x0000_s1026" fillcolor="#e7e6e6 [3214]" strokecolor="#e7e6e6 [3214]" strokeweight="1pt" path="m1090833,87417r6047934,l7138767,141183r-6047934,l1090833,8741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" w14:anchorId="61D60106">
                <v:stroke joinstyle="miter"/>
                <v:path arrowok="t" o:connecttype="custom" o:connectlocs="1090833,87417;7138767,87417;7138767,141183;1090833,141183;1090833,87417" o:connectangles="0,0,0,0,0"/>
                <w10:wrap anchorx="margin"/>
              </v:shape>
            </w:pict>
          </mc:Fallback>
        </mc:AlternateContent>
      </w:r>
      <w:r w:rsidRPr="00345E45" w:rsidR="00E8720A">
        <w:rPr>
          <w:rFonts w:ascii="Times New Roman" w:hAnsi="Times New Roman" w:cs="Times New Roman"/>
          <w:sz w:val="28"/>
          <w:szCs w:val="28"/>
          <w:lang w:val="fr-FR"/>
        </w:rPr>
        <w:t xml:space="preserve">BTS </w:t>
      </w:r>
      <w:r w:rsidR="003C6AA8">
        <w:rPr>
          <w:rFonts w:ascii="Times New Roman" w:hAnsi="Times New Roman" w:cs="Times New Roman"/>
          <w:sz w:val="28"/>
          <w:szCs w:val="28"/>
          <w:lang w:val="fr-FR"/>
        </w:rPr>
        <w:t>(préciser lequel</w:t>
      </w:r>
      <w:r w:rsidR="00E87624">
        <w:rPr>
          <w:rFonts w:ascii="Times New Roman" w:hAnsi="Times New Roman" w:cs="Times New Roman"/>
          <w:sz w:val="28"/>
          <w:szCs w:val="28"/>
          <w:lang w:val="fr-FR"/>
        </w:rPr>
        <w:t xml:space="preserve"> en toutes lettres</w:t>
      </w:r>
      <w:r w:rsidR="003C6AA8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r w:rsidR="00AA6390">
        <w:rPr>
          <w:rFonts w:ascii="Times New Roman" w:hAnsi="Times New Roman" w:cs="Times New Roman"/>
          <w:sz w:val="28"/>
          <w:szCs w:val="28"/>
          <w:lang w:val="fr-FR"/>
        </w:rPr>
        <w:t xml:space="preserve">EN APPRENTISSAGE </w:t>
      </w:r>
    </w:p>
    <w:p w:rsidR="00062801" w:rsidP="00E8720A" w:rsidRDefault="00062801" w14:paraId="5D068168" w14:textId="77777777">
      <w:pPr>
        <w:tabs>
          <w:tab w:val="left" w:leader="dot" w:pos="7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062801" w:rsidP="00062801" w:rsidRDefault="00062801" w14:paraId="5D9F6A11" w14:textId="77777777">
      <w:pPr>
        <w:tabs>
          <w:tab w:val="left" w:pos="109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62801">
        <w:rPr>
          <w:rFonts w:ascii="Times New Roman" w:hAnsi="Times New Roman" w:cs="Times New Roman"/>
          <w:sz w:val="28"/>
          <w:szCs w:val="28"/>
        </w:rPr>
        <w:t>Profil</w:t>
      </w:r>
      <w:proofErr w:type="spellEnd"/>
    </w:p>
    <w:p w:rsidR="00E8720A" w:rsidP="00062801" w:rsidRDefault="00E87624" w14:paraId="47B4EE9C" w14:textId="77777777">
      <w:pPr>
        <w:tabs>
          <w:tab w:val="left" w:leader="dot" w:pos="720"/>
        </w:tabs>
        <w:spacing w:after="0"/>
        <w:jc w:val="center"/>
        <w:rPr>
          <w:rFonts w:ascii="Times New Roman" w:hAnsi="Times New Roman" w:cs="Times New Roman"/>
        </w:rPr>
      </w:pPr>
      <w:r w:rsidRPr="001B467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E297571" wp14:editId="378B28C6">
                <wp:simplePos x="0" y="0"/>
                <wp:positionH relativeFrom="margin">
                  <wp:posOffset>2585720</wp:posOffset>
                </wp:positionH>
                <wp:positionV relativeFrom="paragraph">
                  <wp:posOffset>2628265</wp:posOffset>
                </wp:positionV>
                <wp:extent cx="3317875" cy="4676775"/>
                <wp:effectExtent l="0" t="0" r="0" b="952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467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437918" w:rsidR="00730BE9" w:rsidP="00730BE9" w:rsidRDefault="00730BE9" w14:paraId="4040B66B" w14:textId="77777777">
                            <w:pPr>
                              <w:tabs>
                                <w:tab w:val="left" w:leader="dot" w:pos="72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3791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  <w:lang w:val="fr-FR"/>
                              </w:rPr>
                              <w:t>EXP</w:t>
                            </w:r>
                            <w:r w:rsidRPr="00437918" w:rsidR="003534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  <w:lang w:val="fr-FR"/>
                              </w:rPr>
                              <w:t>É</w:t>
                            </w:r>
                            <w:r w:rsidRPr="0043791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  <w:lang w:val="fr-FR"/>
                              </w:rPr>
                              <w:t xml:space="preserve">RIENCE PROFESSIONNELLE </w:t>
                            </w:r>
                          </w:p>
                          <w:p w:rsidRPr="00437918" w:rsidR="00AA6390" w:rsidP="00730BE9" w:rsidRDefault="00AA6390" w14:paraId="0DA2FB78" w14:textId="77777777">
                            <w:pPr>
                              <w:tabs>
                                <w:tab w:val="left" w:leader="dot" w:pos="72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35340A" w:rsidP="009F69BC" w:rsidRDefault="009F69BC" w14:paraId="4095E0D8" w14:textId="7777777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F6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Année / durée/ type de contrat ou de stage/ Entreprise 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activité / </w:t>
                            </w:r>
                            <w:r w:rsidRPr="009F69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ville / poste occupé / description précise des missions </w:t>
                            </w:r>
                          </w:p>
                          <w:p w:rsidRPr="009F69BC" w:rsidR="009F69BC" w:rsidP="009F69BC" w:rsidRDefault="009F69BC" w14:paraId="50DF856D" w14:textId="77777777">
                            <w:pPr>
                              <w:pStyle w:val="Paragraphedeliste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9F69BC" w:rsidP="009F69BC" w:rsidRDefault="009F69BC" w14:paraId="2A0E80F6" w14:textId="7777777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  <w:t>Exemple : juillet août 2020, emploi saisonnier, magasin de prêt-à-porter ROLF LAURENT, Nice</w:t>
                            </w:r>
                          </w:p>
                          <w:p w:rsidR="009F69BC" w:rsidP="009F69BC" w:rsidRDefault="009F69BC" w14:paraId="09763975" w14:textId="77777777">
                            <w:pPr>
                              <w:pStyle w:val="Paragraphedeliste"/>
                              <w:numPr>
                                <w:ilvl w:val="1"/>
                                <w:numId w:val="7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  <w:t>Vendeur conseil : accueil des clients, conseil, ventes additionnelles, réception des marchandises, gestion des retours, inventaires…</w:t>
                            </w:r>
                          </w:p>
                          <w:p w:rsidRPr="009F69BC" w:rsidR="009F69BC" w:rsidP="009F69BC" w:rsidRDefault="009F69BC" w14:paraId="1786FA0C" w14:textId="7777777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F69B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  <w:t>2019 : stage de 5 semaines, cabinet d’assurances LEROY, Antibes</w:t>
                            </w:r>
                          </w:p>
                          <w:p w:rsidRPr="00E87624" w:rsidR="003C6AA8" w:rsidP="0035340A" w:rsidRDefault="009F69BC" w14:paraId="30336F35" w14:textId="77777777">
                            <w:pPr>
                              <w:pStyle w:val="Paragraphedeliste"/>
                              <w:numPr>
                                <w:ilvl w:val="1"/>
                                <w:numId w:val="7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</w:pPr>
                            <w:r w:rsidRPr="00E8762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  <w:t xml:space="preserve">Observation du métier de </w:t>
                            </w:r>
                            <w:r w:rsidRPr="00E87624" w:rsidR="00E8762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  <w:t>vendeur en assurances :</w:t>
                            </w:r>
                            <w:r w:rsidR="00E8762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  <w:t xml:space="preserve"> accueil physique et </w:t>
                            </w:r>
                            <w:proofErr w:type="gramStart"/>
                            <w:r w:rsidR="00E8762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  <w:t xml:space="preserve">téléphonique, </w:t>
                            </w:r>
                            <w:r w:rsidRPr="00E87624" w:rsidR="00E8762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  <w:t xml:space="preserve"> prospection</w:t>
                            </w:r>
                            <w:proofErr w:type="gramEnd"/>
                            <w:r w:rsidRPr="00E87624" w:rsidR="00E8762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  <w:t xml:space="preserve"> téléphonique, qualification de fichiers clients, suivi de dossiers, classement, archivage</w:t>
                            </w:r>
                            <w:r w:rsidR="00E8762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  <w:t>…</w:t>
                            </w:r>
                            <w:r w:rsidRPr="00E87624" w:rsidR="00E8762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:rsidRPr="00437918" w:rsidR="00437918" w:rsidP="0035340A" w:rsidRDefault="00437918" w14:paraId="403E1DB8" w14:textId="7777777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Pr="00437918" w:rsidR="0035340A" w:rsidP="00437918" w:rsidRDefault="0035340A" w14:paraId="2A06F10A" w14:textId="7777777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Pr="00437918" w:rsidR="0035340A" w:rsidP="0035340A" w:rsidRDefault="0035340A" w14:paraId="6759D443" w14:textId="7777777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Pr="00437918" w:rsidR="0035340A" w:rsidP="00437918" w:rsidRDefault="0035340A" w14:paraId="7C31010D" w14:textId="77777777">
                            <w:pPr>
                              <w:pStyle w:val="Paragraphedeliste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8804B1C">
              <v:shapetype id="_x0000_t202" coordsize="21600,21600" o:spt="202" path="m,l,21600r21600,l21600,xe" w14:anchorId="1E297571">
                <v:stroke joinstyle="miter"/>
                <v:path gradientshapeok="t" o:connecttype="rect"/>
              </v:shapetype>
              <v:shape id="Zone de texte 2" style="position:absolute;left:0;text-align:left;margin-left:203.6pt;margin-top:206.95pt;width:261.25pt;height:368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">
                <v:textbox>
                  <w:txbxContent>
                    <w:p w:rsidRPr="00437918" w:rsidR="00730BE9" w:rsidP="00730BE9" w:rsidRDefault="00730BE9" w14:paraId="40AD90B4" w14:textId="77777777">
                      <w:pPr>
                        <w:tabs>
                          <w:tab w:val="left" w:leader="dot" w:pos="72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ED7D31" w:themeColor="accent2"/>
                          <w:sz w:val="24"/>
                          <w:szCs w:val="24"/>
                          <w:lang w:val="fr-FR"/>
                        </w:rPr>
                      </w:pPr>
                      <w:r w:rsidRPr="00437918">
                        <w:rPr>
                          <w:rFonts w:ascii="Times New Roman" w:hAnsi="Times New Roman" w:cs="Times New Roman"/>
                          <w:b/>
                          <w:bCs/>
                          <w:color w:val="ED7D31" w:themeColor="accent2"/>
                          <w:sz w:val="24"/>
                          <w:szCs w:val="24"/>
                          <w:lang w:val="fr-FR"/>
                        </w:rPr>
                        <w:t>EXP</w:t>
                      </w:r>
                      <w:r w:rsidRPr="00437918" w:rsidR="0035340A">
                        <w:rPr>
                          <w:rFonts w:ascii="Times New Roman" w:hAnsi="Times New Roman" w:cs="Times New Roman"/>
                          <w:b/>
                          <w:bCs/>
                          <w:color w:val="ED7D31" w:themeColor="accent2"/>
                          <w:sz w:val="24"/>
                          <w:szCs w:val="24"/>
                          <w:lang w:val="fr-FR"/>
                        </w:rPr>
                        <w:t>É</w:t>
                      </w:r>
                      <w:r w:rsidRPr="00437918">
                        <w:rPr>
                          <w:rFonts w:ascii="Times New Roman" w:hAnsi="Times New Roman" w:cs="Times New Roman"/>
                          <w:b/>
                          <w:bCs/>
                          <w:color w:val="ED7D31" w:themeColor="accent2"/>
                          <w:sz w:val="24"/>
                          <w:szCs w:val="24"/>
                          <w:lang w:val="fr-FR"/>
                        </w:rPr>
                        <w:t xml:space="preserve">RIENCE PROFESSIONNELLE </w:t>
                      </w:r>
                    </w:p>
                    <w:p w:rsidRPr="00437918" w:rsidR="00AA6390" w:rsidP="00730BE9" w:rsidRDefault="00AA6390" w14:paraId="672A6659" w14:textId="77777777">
                      <w:pPr>
                        <w:tabs>
                          <w:tab w:val="left" w:leader="dot" w:pos="72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ED7D31" w:themeColor="accent2"/>
                          <w:sz w:val="24"/>
                          <w:szCs w:val="24"/>
                          <w:lang w:val="fr-FR"/>
                        </w:rPr>
                      </w:pPr>
                    </w:p>
                    <w:p w:rsidR="0035340A" w:rsidP="009F69BC" w:rsidRDefault="009F69BC" w14:paraId="5651328E" w14:textId="7777777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 w:rsidRPr="009F69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Année / durée/ type de contrat ou de stage/ Entreprise /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activité / </w:t>
                      </w:r>
                      <w:r w:rsidRPr="009F69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ville / poste occupé / description précise des missions </w:t>
                      </w:r>
                    </w:p>
                    <w:p w:rsidRPr="009F69BC" w:rsidR="009F69BC" w:rsidP="009F69BC" w:rsidRDefault="009F69BC" w14:paraId="0A37501D" w14:textId="77777777">
                      <w:pPr>
                        <w:pStyle w:val="Paragraphedeliste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</w:p>
                    <w:p w:rsidR="009F69BC" w:rsidP="009F69BC" w:rsidRDefault="009F69BC" w14:paraId="66DCED1D" w14:textId="7777777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fr-FR"/>
                        </w:rPr>
                        <w:t>Exemple : juillet août 2020, emploi saisonnier, magasin de prêt-à-porter ROLF LAURENT, Nice</w:t>
                      </w:r>
                    </w:p>
                    <w:p w:rsidR="009F69BC" w:rsidP="009F69BC" w:rsidRDefault="009F69BC" w14:paraId="19A7C488" w14:textId="77777777">
                      <w:pPr>
                        <w:pStyle w:val="Paragraphedeliste"/>
                        <w:numPr>
                          <w:ilvl w:val="1"/>
                          <w:numId w:val="7"/>
                        </w:num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fr-FR"/>
                        </w:rPr>
                        <w:t>Vendeur conseil : accueil des clients, conseil, ventes additionnelles, réception des marchandises, gestion des retours, inventaires…</w:t>
                      </w:r>
                    </w:p>
                    <w:p w:rsidRPr="009F69BC" w:rsidR="009F69BC" w:rsidP="009F69BC" w:rsidRDefault="009F69BC" w14:paraId="0D2339BA" w14:textId="7777777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fr-FR"/>
                        </w:rPr>
                      </w:pPr>
                      <w:r w:rsidRPr="009F69B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fr-FR"/>
                        </w:rPr>
                        <w:t>2019 : stage de 5 semaines, cabinet d’assurances LEROY, Antibes</w:t>
                      </w:r>
                    </w:p>
                    <w:p w:rsidRPr="00E87624" w:rsidR="003C6AA8" w:rsidP="0035340A" w:rsidRDefault="009F69BC" w14:paraId="42634AF8" w14:textId="77777777">
                      <w:pPr>
                        <w:pStyle w:val="Paragraphedeliste"/>
                        <w:numPr>
                          <w:ilvl w:val="1"/>
                          <w:numId w:val="7"/>
                        </w:num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u w:val="single"/>
                          <w:lang w:val="fr-FR"/>
                        </w:rPr>
                      </w:pPr>
                      <w:r w:rsidRPr="00E8762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fr-FR"/>
                        </w:rPr>
                        <w:t xml:space="preserve">Observation du métier de </w:t>
                      </w:r>
                      <w:r w:rsidRPr="00E87624" w:rsidR="00E8762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fr-FR"/>
                        </w:rPr>
                        <w:t>vendeur en assurances :</w:t>
                      </w:r>
                      <w:r w:rsidR="00E8762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fr-FR"/>
                        </w:rPr>
                        <w:t xml:space="preserve"> accueil physique et </w:t>
                      </w:r>
                      <w:proofErr w:type="gramStart"/>
                      <w:r w:rsidR="00E8762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fr-FR"/>
                        </w:rPr>
                        <w:t xml:space="preserve">téléphonique, </w:t>
                      </w:r>
                      <w:r w:rsidRPr="00E87624" w:rsidR="00E8762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fr-FR"/>
                        </w:rPr>
                        <w:t xml:space="preserve"> prospection</w:t>
                      </w:r>
                      <w:proofErr w:type="gramEnd"/>
                      <w:r w:rsidRPr="00E87624" w:rsidR="00E8762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fr-FR"/>
                        </w:rPr>
                        <w:t xml:space="preserve"> téléphonique, qualification de fichiers clients, suivi de dossiers, classement, archivage</w:t>
                      </w:r>
                      <w:r w:rsidR="00E8762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fr-FR"/>
                        </w:rPr>
                        <w:t>…</w:t>
                      </w:r>
                      <w:r w:rsidRPr="00E87624" w:rsidR="00E8762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:rsidRPr="00437918" w:rsidR="00437918" w:rsidP="0035340A" w:rsidRDefault="00437918" w14:paraId="5DAB6C7B" w14:textId="7777777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</w:p>
                    <w:p w:rsidRPr="00437918" w:rsidR="0035340A" w:rsidP="00437918" w:rsidRDefault="0035340A" w14:paraId="02EB378F" w14:textId="7777777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</w:p>
                    <w:p w:rsidRPr="00437918" w:rsidR="0035340A" w:rsidP="0035340A" w:rsidRDefault="0035340A" w14:paraId="6A05A809" w14:textId="7777777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</w:p>
                    <w:p w:rsidRPr="00437918" w:rsidR="0035340A" w:rsidP="00437918" w:rsidRDefault="0035340A" w14:paraId="5A39BBE3" w14:textId="77777777">
                      <w:pPr>
                        <w:pStyle w:val="Paragraphedeliste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4678" w:rsidR="009F69B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0A7FAA9" wp14:editId="77481137">
                <wp:simplePos x="0" y="0"/>
                <wp:positionH relativeFrom="margin">
                  <wp:posOffset>2585720</wp:posOffset>
                </wp:positionH>
                <wp:positionV relativeFrom="paragraph">
                  <wp:posOffset>866140</wp:posOffset>
                </wp:positionV>
                <wp:extent cx="3317875" cy="163830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437918" w:rsidR="00730BE9" w:rsidP="00730BE9" w:rsidRDefault="00730BE9" w14:paraId="174822D8" w14:textId="77777777">
                            <w:pPr>
                              <w:tabs>
                                <w:tab w:val="left" w:leader="dot" w:pos="72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3791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  <w:lang w:val="fr-FR"/>
                              </w:rPr>
                              <w:t>DIPLOMES ET FORMATIONS</w:t>
                            </w:r>
                          </w:p>
                          <w:p w:rsidRPr="00437918" w:rsidR="00AA6390" w:rsidP="00730BE9" w:rsidRDefault="00AA6390" w14:paraId="456D77A2" w14:textId="77777777">
                            <w:pPr>
                              <w:tabs>
                                <w:tab w:val="left" w:leader="dot" w:pos="72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Pr="00437918" w:rsidR="00730BE9" w:rsidP="00730BE9" w:rsidRDefault="009F69BC" w14:paraId="1393606A" w14:textId="7777777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Année</w:t>
                            </w:r>
                            <w:r w:rsidRPr="00437918" w:rsidR="00730B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formation/diplôme/ville</w:t>
                            </w:r>
                            <w:r w:rsidRPr="00437918" w:rsidR="00AA63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:rsidRPr="009F69BC" w:rsidR="00730BE9" w:rsidP="00730BE9" w:rsidRDefault="009F69BC" w14:paraId="17E67ED4" w14:textId="7777777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F69B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  <w:t xml:space="preserve">Exemple :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  <w:t xml:space="preserve">2020 – BAC STMG, Lycée Carnot, Cannes </w:t>
                            </w:r>
                          </w:p>
                          <w:p w:rsidRPr="009F69BC" w:rsidR="00730BE9" w:rsidP="00730BE9" w:rsidRDefault="009F69BC" w14:paraId="009C46F6" w14:textId="7777777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F69B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  <w:t xml:space="preserve">Exemple : </w:t>
                            </w:r>
                            <w:r w:rsidRPr="009F69BC" w:rsidR="00730BE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  <w:t>2018 – formation premiers secou</w:t>
                            </w:r>
                            <w:r w:rsidRPr="009F69BC" w:rsidR="003C6AA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  <w:t>rs…</w:t>
                            </w:r>
                          </w:p>
                          <w:p w:rsidRPr="00437918" w:rsidR="00730BE9" w:rsidP="00AA6390" w:rsidRDefault="00730BE9" w14:paraId="065B0AD6" w14:textId="77777777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2705917">
              <v:shape id="_x0000_s1027" style="position:absolute;left:0;text-align:left;margin-left:203.6pt;margin-top:68.2pt;width:261.25pt;height:12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" w14:anchorId="70A7FAA9">
                <v:textbox>
                  <w:txbxContent>
                    <w:p w:rsidRPr="00437918" w:rsidR="00730BE9" w:rsidP="00730BE9" w:rsidRDefault="00730BE9" w14:paraId="385B5B32" w14:textId="77777777">
                      <w:pPr>
                        <w:tabs>
                          <w:tab w:val="left" w:leader="dot" w:pos="72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ED7D31" w:themeColor="accent2"/>
                          <w:sz w:val="24"/>
                          <w:szCs w:val="24"/>
                          <w:lang w:val="fr-FR"/>
                        </w:rPr>
                      </w:pPr>
                      <w:r w:rsidRPr="00437918">
                        <w:rPr>
                          <w:rFonts w:ascii="Times New Roman" w:hAnsi="Times New Roman" w:cs="Times New Roman"/>
                          <w:b/>
                          <w:bCs/>
                          <w:color w:val="ED7D31" w:themeColor="accent2"/>
                          <w:sz w:val="24"/>
                          <w:szCs w:val="24"/>
                          <w:lang w:val="fr-FR"/>
                        </w:rPr>
                        <w:t>DIPLOMES ET FORMATIONS</w:t>
                      </w:r>
                    </w:p>
                    <w:p w:rsidRPr="00437918" w:rsidR="00AA6390" w:rsidP="00730BE9" w:rsidRDefault="00AA6390" w14:paraId="41C8F396" w14:textId="77777777">
                      <w:pPr>
                        <w:tabs>
                          <w:tab w:val="left" w:leader="dot" w:pos="72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ED7D31" w:themeColor="accent2"/>
                          <w:sz w:val="24"/>
                          <w:szCs w:val="24"/>
                          <w:lang w:val="fr-FR"/>
                        </w:rPr>
                      </w:pPr>
                    </w:p>
                    <w:p w:rsidRPr="00437918" w:rsidR="00730BE9" w:rsidP="00730BE9" w:rsidRDefault="009F69BC" w14:paraId="1CED5350" w14:textId="7777777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Année</w:t>
                      </w:r>
                      <w:r w:rsidRPr="00437918" w:rsidR="00730BE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formation/diplôme/ville</w:t>
                      </w:r>
                      <w:r w:rsidRPr="00437918" w:rsidR="00AA639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:rsidRPr="009F69BC" w:rsidR="00730BE9" w:rsidP="00730BE9" w:rsidRDefault="009F69BC" w14:paraId="542F78C9" w14:textId="7777777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fr-FR"/>
                        </w:rPr>
                      </w:pPr>
                      <w:r w:rsidRPr="009F69B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fr-FR"/>
                        </w:rPr>
                        <w:t xml:space="preserve">Exemple :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fr-FR"/>
                        </w:rPr>
                        <w:t xml:space="preserve">2020 – BAC STMG, Lycée Carnot, Cannes </w:t>
                      </w:r>
                    </w:p>
                    <w:p w:rsidRPr="009F69BC" w:rsidR="00730BE9" w:rsidP="00730BE9" w:rsidRDefault="009F69BC" w14:paraId="701A83B7" w14:textId="7777777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fr-FR"/>
                        </w:rPr>
                      </w:pPr>
                      <w:r w:rsidRPr="009F69B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fr-FR"/>
                        </w:rPr>
                        <w:t xml:space="preserve">Exemple : </w:t>
                      </w:r>
                      <w:r w:rsidRPr="009F69BC" w:rsidR="00730BE9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fr-FR"/>
                        </w:rPr>
                        <w:t>2018 – formation premiers secou</w:t>
                      </w:r>
                      <w:r w:rsidRPr="009F69BC" w:rsidR="003C6AA8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fr-FR"/>
                        </w:rPr>
                        <w:t>rs…</w:t>
                      </w:r>
                    </w:p>
                    <w:p w:rsidRPr="00437918" w:rsidR="00730BE9" w:rsidP="00AA6390" w:rsidRDefault="00730BE9" w14:paraId="72A3D3EC" w14:textId="77777777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4678" w:rsidR="003C6A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2C95382" wp14:editId="209564B1">
                <wp:simplePos x="0" y="0"/>
                <wp:positionH relativeFrom="margin">
                  <wp:posOffset>-224155</wp:posOffset>
                </wp:positionH>
                <wp:positionV relativeFrom="paragraph">
                  <wp:posOffset>4285614</wp:posOffset>
                </wp:positionV>
                <wp:extent cx="2403475" cy="1114425"/>
                <wp:effectExtent l="0" t="0" r="0" b="952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7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40A" w:rsidP="0035340A" w:rsidRDefault="0035340A" w14:paraId="48965678" w14:textId="77777777">
                            <w:pPr>
                              <w:tabs>
                                <w:tab w:val="left" w:leader="dot" w:pos="72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D7D31" w:themeColor="accent2"/>
                                <w:lang w:val="fr-FR"/>
                              </w:rPr>
                            </w:pPr>
                            <w:r w:rsidRPr="00345E4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D7D31" w:themeColor="accent2"/>
                                <w:lang w:val="fr-FR"/>
                              </w:rPr>
                              <w:t>LANGUES ET INFORMATIQUE</w:t>
                            </w:r>
                          </w:p>
                          <w:p w:rsidRPr="00345E45" w:rsidR="00AA6390" w:rsidP="0035340A" w:rsidRDefault="00AA6390" w14:paraId="4A802484" w14:textId="77777777">
                            <w:pPr>
                              <w:tabs>
                                <w:tab w:val="left" w:leader="dot" w:pos="72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D7D31" w:themeColor="accent2"/>
                                <w:lang w:val="fr-FR"/>
                              </w:rPr>
                            </w:pPr>
                          </w:p>
                          <w:p w:rsidR="0035340A" w:rsidP="0035340A" w:rsidRDefault="009F69BC" w14:paraId="3105BD83" w14:textId="7777777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9F69BC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Anglais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niveau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…</w:t>
                            </w:r>
                          </w:p>
                          <w:p w:rsidRPr="009F69BC" w:rsidR="009F69BC" w:rsidP="0035340A" w:rsidRDefault="009F69BC" w14:paraId="44441119" w14:textId="7777777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:rsidRPr="009F69BC" w:rsidR="0035340A" w:rsidP="0035340A" w:rsidRDefault="00437918" w14:paraId="0250C301" w14:textId="7777777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9F69BC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L</w:t>
                            </w:r>
                            <w:r w:rsidRPr="009F69BC" w:rsidR="0035340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ogiciels</w:t>
                            </w:r>
                            <w:proofErr w:type="spellEnd"/>
                            <w:r w:rsidRPr="009F69BC" w:rsidR="0035340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 :</w:t>
                            </w:r>
                            <w:proofErr w:type="gramEnd"/>
                            <w:r w:rsidRPr="009F69BC" w:rsidR="0035340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Word, Excel, </w:t>
                            </w:r>
                            <w:proofErr w:type="spellStart"/>
                            <w:r w:rsidRPr="009F69BC" w:rsidR="0035340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Powerpoint</w:t>
                            </w:r>
                            <w:proofErr w:type="spellEnd"/>
                            <w:r w:rsidRPr="009F69BC" w:rsidR="009F69BC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, Can</w:t>
                            </w:r>
                            <w:r w:rsidR="009F69BC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vas…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92EFCB9">
              <v:shape id="_x0000_s1028" style="position:absolute;left:0;text-align:left;margin-left:-17.65pt;margin-top:337.45pt;width:189.25pt;height:87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" w14:anchorId="22C95382">
                <v:textbox>
                  <w:txbxContent>
                    <w:p w:rsidR="0035340A" w:rsidP="0035340A" w:rsidRDefault="0035340A" w14:paraId="096F586F" w14:textId="77777777">
                      <w:pPr>
                        <w:tabs>
                          <w:tab w:val="left" w:leader="dot" w:pos="72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ED7D31" w:themeColor="accent2"/>
                          <w:lang w:val="fr-FR"/>
                        </w:rPr>
                      </w:pPr>
                      <w:r w:rsidRPr="00345E45">
                        <w:rPr>
                          <w:rFonts w:ascii="Times New Roman" w:hAnsi="Times New Roman" w:cs="Times New Roman"/>
                          <w:b/>
                          <w:bCs/>
                          <w:color w:val="ED7D31" w:themeColor="accent2"/>
                          <w:lang w:val="fr-FR"/>
                        </w:rPr>
                        <w:t>LANGUES ET INFORMATIQUE</w:t>
                      </w:r>
                    </w:p>
                    <w:p w:rsidRPr="00345E45" w:rsidR="00AA6390" w:rsidP="0035340A" w:rsidRDefault="00AA6390" w14:paraId="0D0B940D" w14:textId="77777777">
                      <w:pPr>
                        <w:tabs>
                          <w:tab w:val="left" w:leader="dot" w:pos="72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ED7D31" w:themeColor="accent2"/>
                          <w:lang w:val="fr-FR"/>
                        </w:rPr>
                      </w:pPr>
                    </w:p>
                    <w:p w:rsidR="0035340A" w:rsidP="0035340A" w:rsidRDefault="009F69BC" w14:paraId="4232830C" w14:textId="77777777">
                      <w:pPr>
                        <w:spacing w:after="0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proofErr w:type="gramStart"/>
                      <w:r w:rsidRPr="009F69BC">
                        <w:rPr>
                          <w:rFonts w:ascii="Times New Roman" w:hAnsi="Times New Roman" w:cs="Times New Roman"/>
                          <w:lang w:val="en-US"/>
                        </w:rPr>
                        <w:t>Anglais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niveau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…</w:t>
                      </w:r>
                    </w:p>
                    <w:p w:rsidRPr="009F69BC" w:rsidR="009F69BC" w:rsidP="0035340A" w:rsidRDefault="009F69BC" w14:paraId="0E27B00A" w14:textId="77777777">
                      <w:pPr>
                        <w:spacing w:after="0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:rsidRPr="009F69BC" w:rsidR="0035340A" w:rsidP="0035340A" w:rsidRDefault="00437918" w14:paraId="70778E77" w14:textId="77777777">
                      <w:pPr>
                        <w:spacing w:after="0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proofErr w:type="gramStart"/>
                      <w:r w:rsidRPr="009F69BC">
                        <w:rPr>
                          <w:rFonts w:ascii="Times New Roman" w:hAnsi="Times New Roman" w:cs="Times New Roman"/>
                          <w:lang w:val="en-US"/>
                        </w:rPr>
                        <w:t>L</w:t>
                      </w:r>
                      <w:r w:rsidRPr="009F69BC" w:rsidR="0035340A">
                        <w:rPr>
                          <w:rFonts w:ascii="Times New Roman" w:hAnsi="Times New Roman" w:cs="Times New Roman"/>
                          <w:lang w:val="en-US"/>
                        </w:rPr>
                        <w:t>ogiciels</w:t>
                      </w:r>
                      <w:proofErr w:type="spellEnd"/>
                      <w:r w:rsidRPr="009F69BC" w:rsidR="0035340A">
                        <w:rPr>
                          <w:rFonts w:ascii="Times New Roman" w:hAnsi="Times New Roman" w:cs="Times New Roman"/>
                          <w:lang w:val="en-US"/>
                        </w:rPr>
                        <w:t> :</w:t>
                      </w:r>
                      <w:proofErr w:type="gramEnd"/>
                      <w:r w:rsidRPr="009F69BC" w:rsidR="0035340A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Word, Excel, </w:t>
                      </w:r>
                      <w:proofErr w:type="spellStart"/>
                      <w:r w:rsidRPr="009F69BC" w:rsidR="0035340A">
                        <w:rPr>
                          <w:rFonts w:ascii="Times New Roman" w:hAnsi="Times New Roman" w:cs="Times New Roman"/>
                          <w:lang w:val="en-US"/>
                        </w:rPr>
                        <w:t>Powerpoint</w:t>
                      </w:r>
                      <w:proofErr w:type="spellEnd"/>
                      <w:r w:rsidRPr="009F69BC" w:rsidR="009F69BC">
                        <w:rPr>
                          <w:rFonts w:ascii="Times New Roman" w:hAnsi="Times New Roman" w:cs="Times New Roman"/>
                          <w:lang w:val="en-US"/>
                        </w:rPr>
                        <w:t>, Can</w:t>
                      </w:r>
                      <w:r w:rsidR="009F69BC">
                        <w:rPr>
                          <w:rFonts w:ascii="Times New Roman" w:hAnsi="Times New Roman" w:cs="Times New Roman"/>
                          <w:lang w:val="en-US"/>
                        </w:rPr>
                        <w:t>vas…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4678" w:rsidR="00912D0C">
        <w:rPr>
          <w:rFonts w:ascii="Times New Roman" w:hAnsi="Times New Roman" w:cs="Times New Roman"/>
          <w:noProof/>
          <w:lang w:val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E449233" wp14:editId="47A97556">
                <wp:simplePos x="0" y="0"/>
                <wp:positionH relativeFrom="margin">
                  <wp:posOffset>-2025333</wp:posOffset>
                </wp:positionH>
                <wp:positionV relativeFrom="paragraph">
                  <wp:posOffset>3583319</wp:posOffset>
                </wp:positionV>
                <wp:extent cx="8459194" cy="228600"/>
                <wp:effectExtent l="0" t="0" r="0" b="0"/>
                <wp:wrapNone/>
                <wp:docPr id="6" name="Signe Moin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59194" cy="228600"/>
                        </a:xfrm>
                        <a:prstGeom prst="mathMinus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EC6D80A">
              <v:shape id="Signe Moins 6" style="position:absolute;margin-left:-159.5pt;margin-top:282.15pt;width:666.1pt;height:18pt;rotation:90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459194,228600" o:spid="_x0000_s1026" fillcolor="#e7e6e6 [3214]" strokecolor="#e7e6e6 [3214]" strokeweight="1pt" path="m1121266,87417r6216662,l7337928,141183r-6216662,l1121266,8741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" w14:anchorId="47F2CAF8">
                <v:stroke joinstyle="miter"/>
                <v:path arrowok="t" o:connecttype="custom" o:connectlocs="1121266,87417;7337928,87417;7337928,141183;1121266,141183;1121266,87417" o:connectangles="0,0,0,0,0"/>
                <w10:wrap anchorx="margin"/>
              </v:shape>
            </w:pict>
          </mc:Fallback>
        </mc:AlternateContent>
      </w:r>
      <w:r w:rsidRPr="001B4678" w:rsidR="00912D0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0730AB" wp14:editId="6DE2F473">
                <wp:simplePos x="0" y="0"/>
                <wp:positionH relativeFrom="margin">
                  <wp:posOffset>-202896</wp:posOffset>
                </wp:positionH>
                <wp:positionV relativeFrom="paragraph">
                  <wp:posOffset>719455</wp:posOffset>
                </wp:positionV>
                <wp:extent cx="2301240" cy="1404620"/>
                <wp:effectExtent l="0" t="0" r="0" b="952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BE9" w:rsidP="00730BE9" w:rsidRDefault="00730BE9" w14:paraId="43B90D70" w14:textId="77777777">
                            <w:pPr>
                              <w:tabs>
                                <w:tab w:val="left" w:leader="dot" w:pos="72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D7D31" w:themeColor="accent2"/>
                                <w:lang w:val="fr-FR"/>
                              </w:rPr>
                            </w:pPr>
                            <w:r w:rsidRPr="00345E4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D7D31" w:themeColor="accent2"/>
                                <w:lang w:val="fr-FR"/>
                              </w:rPr>
                              <w:t>CONTACT</w:t>
                            </w:r>
                          </w:p>
                          <w:p w:rsidRPr="00345E45" w:rsidR="00536CEE" w:rsidP="00730BE9" w:rsidRDefault="00536CEE" w14:paraId="2D455862" w14:textId="77777777">
                            <w:pPr>
                              <w:tabs>
                                <w:tab w:val="left" w:leader="dot" w:pos="72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D7D31" w:themeColor="accent2"/>
                                <w:lang w:val="fr-FR"/>
                              </w:rPr>
                            </w:pPr>
                          </w:p>
                          <w:p w:rsidRPr="00345E45" w:rsidR="00730BE9" w:rsidP="00730BE9" w:rsidRDefault="00730BE9" w14:paraId="585C6125" w14:textId="77777777">
                            <w:pPr>
                              <w:tabs>
                                <w:tab w:val="left" w:leader="dot" w:pos="72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proofErr w:type="gramStart"/>
                            <w:r w:rsidRPr="00345E45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Téléphone:</w:t>
                            </w:r>
                            <w:proofErr w:type="gramEnd"/>
                            <w:r w:rsidRPr="00345E45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</w:p>
                          <w:p w:rsidRPr="00345E45" w:rsidR="00810E63" w:rsidP="00730BE9" w:rsidRDefault="00810E63" w14:paraId="6B07B576" w14:textId="77777777">
                            <w:pPr>
                              <w:tabs>
                                <w:tab w:val="left" w:leader="dot" w:pos="72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</w:p>
                          <w:p w:rsidRPr="00345E45" w:rsidR="00730BE9" w:rsidP="00730BE9" w:rsidRDefault="00730BE9" w14:paraId="21C954B9" w14:textId="77777777">
                            <w:pPr>
                              <w:tabs>
                                <w:tab w:val="left" w:leader="dot" w:pos="72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proofErr w:type="gramStart"/>
                            <w:r w:rsidRPr="00345E45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Mail:</w:t>
                            </w:r>
                            <w:proofErr w:type="gramEnd"/>
                            <w:r w:rsidR="00AA6390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</w:p>
                          <w:p w:rsidRPr="00345E45" w:rsidR="00810E63" w:rsidP="00730BE9" w:rsidRDefault="00810E63" w14:paraId="43C40391" w14:textId="77777777">
                            <w:pPr>
                              <w:tabs>
                                <w:tab w:val="left" w:leader="dot" w:pos="72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</w:p>
                          <w:p w:rsidRPr="00345E45" w:rsidR="00730BE9" w:rsidP="00730BE9" w:rsidRDefault="00730BE9" w14:paraId="51C99AA8" w14:textId="77777777">
                            <w:pPr>
                              <w:tabs>
                                <w:tab w:val="left" w:leader="dot" w:pos="72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proofErr w:type="gramStart"/>
                            <w:r w:rsidRPr="00345E45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Adresse:</w:t>
                            </w:r>
                            <w:proofErr w:type="gramEnd"/>
                            <w:r w:rsidR="00AA6390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</w:p>
                          <w:p w:rsidR="00730BE9" w:rsidP="0035340A" w:rsidRDefault="00730BE9" w14:paraId="3E3EF5B9" w14:textId="77777777">
                            <w:pPr>
                              <w:tabs>
                                <w:tab w:val="left" w:leader="dot" w:pos="720"/>
                              </w:tabs>
                              <w:spacing w:after="0"/>
                              <w:jc w:val="both"/>
                              <w:rPr>
                                <w:rFonts w:ascii="Tahoma" w:hAnsi="Tahoma" w:cs="Tahoma"/>
                                <w:lang w:val="fr-FR"/>
                              </w:rPr>
                            </w:pPr>
                          </w:p>
                          <w:p w:rsidRPr="0035340A" w:rsidR="00810E63" w:rsidP="0035340A" w:rsidRDefault="00810E63" w14:paraId="10659A1E" w14:textId="77777777">
                            <w:pPr>
                              <w:tabs>
                                <w:tab w:val="left" w:leader="dot" w:pos="720"/>
                              </w:tabs>
                              <w:spacing w:after="0"/>
                              <w:jc w:val="both"/>
                              <w:rPr>
                                <w:rFonts w:ascii="Tahoma" w:hAnsi="Tahoma" w:cs="Tahoma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48E8EC7B">
              <v:shape id="_x0000_s1029" style="position:absolute;left:0;text-align:left;margin-left:-16pt;margin-top:56.65pt;width:181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" w14:anchorId="4B0730AB">
                <v:textbox style="mso-fit-shape-to-text:t">
                  <w:txbxContent>
                    <w:p w:rsidR="00730BE9" w:rsidP="00730BE9" w:rsidRDefault="00730BE9" w14:paraId="3C5BA11D" w14:textId="77777777">
                      <w:pPr>
                        <w:tabs>
                          <w:tab w:val="left" w:leader="dot" w:pos="72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ED7D31" w:themeColor="accent2"/>
                          <w:lang w:val="fr-FR"/>
                        </w:rPr>
                      </w:pPr>
                      <w:r w:rsidRPr="00345E45">
                        <w:rPr>
                          <w:rFonts w:ascii="Times New Roman" w:hAnsi="Times New Roman" w:cs="Times New Roman"/>
                          <w:b/>
                          <w:bCs/>
                          <w:color w:val="ED7D31" w:themeColor="accent2"/>
                          <w:lang w:val="fr-FR"/>
                        </w:rPr>
                        <w:t>CONTACT</w:t>
                      </w:r>
                    </w:p>
                    <w:p w:rsidRPr="00345E45" w:rsidR="00536CEE" w:rsidP="00730BE9" w:rsidRDefault="00536CEE" w14:paraId="60061E4C" w14:textId="77777777">
                      <w:pPr>
                        <w:tabs>
                          <w:tab w:val="left" w:leader="dot" w:pos="72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ED7D31" w:themeColor="accent2"/>
                          <w:lang w:val="fr-FR"/>
                        </w:rPr>
                      </w:pPr>
                    </w:p>
                    <w:p w:rsidRPr="00345E45" w:rsidR="00730BE9" w:rsidP="00730BE9" w:rsidRDefault="00730BE9" w14:paraId="6A2B907D" w14:textId="77777777">
                      <w:pPr>
                        <w:tabs>
                          <w:tab w:val="left" w:leader="dot" w:pos="72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proofErr w:type="gramStart"/>
                      <w:r w:rsidRPr="00345E45">
                        <w:rPr>
                          <w:rFonts w:ascii="Times New Roman" w:hAnsi="Times New Roman" w:cs="Times New Roman"/>
                          <w:lang w:val="fr-FR"/>
                        </w:rPr>
                        <w:t>Téléphone:</w:t>
                      </w:r>
                      <w:proofErr w:type="gramEnd"/>
                      <w:r w:rsidRPr="00345E45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</w:p>
                    <w:p w:rsidRPr="00345E45" w:rsidR="00810E63" w:rsidP="00730BE9" w:rsidRDefault="00810E63" w14:paraId="44EAFD9C" w14:textId="77777777">
                      <w:pPr>
                        <w:tabs>
                          <w:tab w:val="left" w:leader="dot" w:pos="72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</w:p>
                    <w:p w:rsidRPr="00345E45" w:rsidR="00730BE9" w:rsidP="00730BE9" w:rsidRDefault="00730BE9" w14:paraId="30495F03" w14:textId="77777777">
                      <w:pPr>
                        <w:tabs>
                          <w:tab w:val="left" w:leader="dot" w:pos="72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proofErr w:type="gramStart"/>
                      <w:r w:rsidRPr="00345E45">
                        <w:rPr>
                          <w:rFonts w:ascii="Times New Roman" w:hAnsi="Times New Roman" w:cs="Times New Roman"/>
                          <w:lang w:val="fr-FR"/>
                        </w:rPr>
                        <w:t>Mail:</w:t>
                      </w:r>
                      <w:proofErr w:type="gramEnd"/>
                      <w:r w:rsidR="00AA6390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</w:p>
                    <w:p w:rsidRPr="00345E45" w:rsidR="00810E63" w:rsidP="00730BE9" w:rsidRDefault="00810E63" w14:paraId="4B94D5A5" w14:textId="77777777">
                      <w:pPr>
                        <w:tabs>
                          <w:tab w:val="left" w:leader="dot" w:pos="72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</w:p>
                    <w:p w:rsidRPr="00345E45" w:rsidR="00730BE9" w:rsidP="00730BE9" w:rsidRDefault="00730BE9" w14:paraId="2D416E56" w14:textId="77777777">
                      <w:pPr>
                        <w:tabs>
                          <w:tab w:val="left" w:leader="dot" w:pos="72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proofErr w:type="gramStart"/>
                      <w:r w:rsidRPr="00345E45">
                        <w:rPr>
                          <w:rFonts w:ascii="Times New Roman" w:hAnsi="Times New Roman" w:cs="Times New Roman"/>
                          <w:lang w:val="fr-FR"/>
                        </w:rPr>
                        <w:t>Adresse:</w:t>
                      </w:r>
                      <w:proofErr w:type="gramEnd"/>
                      <w:r w:rsidR="00AA6390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</w:p>
                    <w:p w:rsidR="00730BE9" w:rsidP="0035340A" w:rsidRDefault="00730BE9" w14:paraId="3DEEC669" w14:textId="77777777">
                      <w:pPr>
                        <w:tabs>
                          <w:tab w:val="left" w:leader="dot" w:pos="720"/>
                        </w:tabs>
                        <w:spacing w:after="0"/>
                        <w:jc w:val="both"/>
                        <w:rPr>
                          <w:rFonts w:ascii="Tahoma" w:hAnsi="Tahoma" w:cs="Tahoma"/>
                          <w:lang w:val="fr-FR"/>
                        </w:rPr>
                      </w:pPr>
                    </w:p>
                    <w:p w:rsidRPr="0035340A" w:rsidR="00810E63" w:rsidP="0035340A" w:rsidRDefault="00810E63" w14:paraId="3656B9AB" w14:textId="77777777">
                      <w:pPr>
                        <w:tabs>
                          <w:tab w:val="left" w:leader="dot" w:pos="720"/>
                        </w:tabs>
                        <w:spacing w:after="0"/>
                        <w:jc w:val="both"/>
                        <w:rPr>
                          <w:rFonts w:ascii="Tahoma" w:hAnsi="Tahoma" w:cs="Tahoma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4678" w:rsidR="00912D0C">
        <w:rPr>
          <w:rFonts w:ascii="Times New Roman" w:hAnsi="Times New Roman" w:cs="Times New Roman"/>
          <w:noProof/>
          <w:lang w:val="fr-F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6C8C1EF" wp14:editId="4EC4C5DD">
                <wp:simplePos x="0" y="0"/>
                <wp:positionH relativeFrom="margin">
                  <wp:posOffset>-602615</wp:posOffset>
                </wp:positionH>
                <wp:positionV relativeFrom="paragraph">
                  <wp:posOffset>3922064</wp:posOffset>
                </wp:positionV>
                <wp:extent cx="3185160" cy="236220"/>
                <wp:effectExtent l="0" t="0" r="0" b="0"/>
                <wp:wrapNone/>
                <wp:docPr id="17" name="Signe Moin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160" cy="236220"/>
                        </a:xfrm>
                        <a:prstGeom prst="mathMinus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E1B65D6">
              <v:shape id="Signe Moins 17" style="position:absolute;margin-left:-47.45pt;margin-top:308.8pt;width:250.8pt;height:18.6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185160,236220" o:spid="_x0000_s1026" fillcolor="#e7e6e6 [3214]" strokecolor="#e7e6e6 [3214]" strokeweight="1pt" path="m422193,90331r2340774,l2762967,145889r-2340774,l422193,9033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" w14:anchorId="734FAE57">
                <v:stroke joinstyle="miter"/>
                <v:path arrowok="t" o:connecttype="custom" o:connectlocs="422193,90331;2762967,90331;2762967,145889;422193,145889;422193,90331" o:connectangles="0,0,0,0,0"/>
                <w10:wrap anchorx="margin"/>
              </v:shape>
            </w:pict>
          </mc:Fallback>
        </mc:AlternateContent>
      </w:r>
      <w:r w:rsidRPr="001B4678" w:rsidR="00912D0C">
        <w:rPr>
          <w:rFonts w:ascii="Times New Roman" w:hAnsi="Times New Roman" w:cs="Times New Roman"/>
          <w:noProof/>
          <w:lang w:val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DE79988" wp14:editId="68F9E5F9">
                <wp:simplePos x="0" y="0"/>
                <wp:positionH relativeFrom="margin">
                  <wp:posOffset>-594995</wp:posOffset>
                </wp:positionH>
                <wp:positionV relativeFrom="paragraph">
                  <wp:posOffset>2195499</wp:posOffset>
                </wp:positionV>
                <wp:extent cx="3185160" cy="236220"/>
                <wp:effectExtent l="0" t="0" r="0" b="0"/>
                <wp:wrapNone/>
                <wp:docPr id="12" name="Signe Moin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160" cy="236220"/>
                        </a:xfrm>
                        <a:prstGeom prst="mathMinus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E0603D7">
              <v:shape id="Signe Moins 12" style="position:absolute;margin-left:-46.85pt;margin-top:172.85pt;width:250.8pt;height:18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185160,236220" o:spid="_x0000_s1026" fillcolor="#e7e6e6 [3214]" strokecolor="#e7e6e6 [3214]" strokeweight="1pt" path="m422193,90331r2340774,l2762967,145889r-2340774,l422193,9033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" w14:anchorId="5BE9D7E6">
                <v:stroke joinstyle="miter"/>
                <v:path arrowok="t" o:connecttype="custom" o:connectlocs="422193,90331;2762967,90331;2762967,145889;422193,145889;422193,90331" o:connectangles="0,0,0,0,0"/>
                <w10:wrap anchorx="margin"/>
              </v:shape>
            </w:pict>
          </mc:Fallback>
        </mc:AlternateContent>
      </w:r>
      <w:r w:rsidRPr="001B4678" w:rsidR="00912D0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5F86D21" wp14:editId="367F6581">
                <wp:simplePos x="0" y="0"/>
                <wp:positionH relativeFrom="margin">
                  <wp:posOffset>-217501</wp:posOffset>
                </wp:positionH>
                <wp:positionV relativeFrom="paragraph">
                  <wp:posOffset>2503170</wp:posOffset>
                </wp:positionV>
                <wp:extent cx="2511619" cy="1404620"/>
                <wp:effectExtent l="0" t="0" r="0" b="952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619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45E45" w:rsidR="00730BE9" w:rsidP="00730BE9" w:rsidRDefault="00730BE9" w14:paraId="491E2770" w14:textId="77777777">
                            <w:pPr>
                              <w:tabs>
                                <w:tab w:val="left" w:leader="dot" w:pos="72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D7D31" w:themeColor="accent2"/>
                                <w:lang w:val="fr-FR"/>
                              </w:rPr>
                            </w:pPr>
                            <w:r w:rsidRPr="00345E4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D7D31" w:themeColor="accent2"/>
                                <w:lang w:val="fr-FR"/>
                              </w:rPr>
                              <w:t>INFORMATIONS PERSONNELLES</w:t>
                            </w:r>
                          </w:p>
                          <w:p w:rsidRPr="00345E45" w:rsidR="00730BE9" w:rsidP="00730BE9" w:rsidRDefault="00730BE9" w14:paraId="24DBE043" w14:textId="77777777">
                            <w:pPr>
                              <w:tabs>
                                <w:tab w:val="left" w:leader="dot" w:pos="72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</w:p>
                          <w:p w:rsidRPr="00345E45" w:rsidR="00730BE9" w:rsidP="00730BE9" w:rsidRDefault="00730BE9" w14:paraId="22372563" w14:textId="77777777">
                            <w:pPr>
                              <w:tabs>
                                <w:tab w:val="left" w:leader="dot" w:pos="72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345E45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Permis B, véhiculé</w:t>
                            </w:r>
                            <w:r w:rsidR="003C6AA8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(si c’est le cas)</w:t>
                            </w:r>
                          </w:p>
                          <w:p w:rsidRPr="00345E45" w:rsidR="00730BE9" w:rsidP="0035340A" w:rsidRDefault="00730BE9" w14:paraId="38A1FF89" w14:textId="7777777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</w:p>
                          <w:p w:rsidRPr="00345E45" w:rsidR="00730BE9" w:rsidP="0035340A" w:rsidRDefault="00730BE9" w14:paraId="39D509EE" w14:textId="7777777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345E45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Nationalité : </w:t>
                            </w:r>
                          </w:p>
                          <w:p w:rsidRPr="00345E45" w:rsidR="00730BE9" w:rsidP="0035340A" w:rsidRDefault="00730BE9" w14:paraId="3CEABD29" w14:textId="7777777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</w:p>
                          <w:p w:rsidRPr="00345E45" w:rsidR="00730BE9" w:rsidP="0035340A" w:rsidRDefault="00730BE9" w14:paraId="1467B599" w14:textId="7777777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345E45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Date de naissance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290E6323">
              <v:shape id="_x0000_s1030" style="position:absolute;left:0;text-align:left;margin-left:-17.15pt;margin-top:197.1pt;width:197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" w14:anchorId="55F86D21">
                <v:textbox style="mso-fit-shape-to-text:t">
                  <w:txbxContent>
                    <w:p w:rsidRPr="00345E45" w:rsidR="00730BE9" w:rsidP="00730BE9" w:rsidRDefault="00730BE9" w14:paraId="11C1FB87" w14:textId="77777777">
                      <w:pPr>
                        <w:tabs>
                          <w:tab w:val="left" w:leader="dot" w:pos="72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ED7D31" w:themeColor="accent2"/>
                          <w:lang w:val="fr-FR"/>
                        </w:rPr>
                      </w:pPr>
                      <w:r w:rsidRPr="00345E45">
                        <w:rPr>
                          <w:rFonts w:ascii="Times New Roman" w:hAnsi="Times New Roman" w:cs="Times New Roman"/>
                          <w:b/>
                          <w:bCs/>
                          <w:color w:val="ED7D31" w:themeColor="accent2"/>
                          <w:lang w:val="fr-FR"/>
                        </w:rPr>
                        <w:t>INFORMATIONS PERSONNELLES</w:t>
                      </w:r>
                    </w:p>
                    <w:p w:rsidRPr="00345E45" w:rsidR="00730BE9" w:rsidP="00730BE9" w:rsidRDefault="00730BE9" w14:paraId="45FB0818" w14:textId="77777777">
                      <w:pPr>
                        <w:tabs>
                          <w:tab w:val="left" w:leader="dot" w:pos="72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</w:p>
                    <w:p w:rsidRPr="00345E45" w:rsidR="00730BE9" w:rsidP="00730BE9" w:rsidRDefault="00730BE9" w14:paraId="5385B639" w14:textId="77777777">
                      <w:pPr>
                        <w:tabs>
                          <w:tab w:val="left" w:leader="dot" w:pos="72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345E45">
                        <w:rPr>
                          <w:rFonts w:ascii="Times New Roman" w:hAnsi="Times New Roman" w:cs="Times New Roman"/>
                          <w:lang w:val="fr-FR"/>
                        </w:rPr>
                        <w:t>Permis B, véhiculé</w:t>
                      </w:r>
                      <w:r w:rsidR="003C6AA8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(si c’est le cas)</w:t>
                      </w:r>
                    </w:p>
                    <w:p w:rsidRPr="00345E45" w:rsidR="00730BE9" w:rsidP="0035340A" w:rsidRDefault="00730BE9" w14:paraId="049F31CB" w14:textId="77777777">
                      <w:pPr>
                        <w:spacing w:after="0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</w:p>
                    <w:p w:rsidRPr="00345E45" w:rsidR="00730BE9" w:rsidP="0035340A" w:rsidRDefault="00730BE9" w14:paraId="753B7D39" w14:textId="77777777">
                      <w:pPr>
                        <w:spacing w:after="0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345E45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Nationalité : </w:t>
                      </w:r>
                    </w:p>
                    <w:p w:rsidRPr="00345E45" w:rsidR="00730BE9" w:rsidP="0035340A" w:rsidRDefault="00730BE9" w14:paraId="53128261" w14:textId="77777777">
                      <w:pPr>
                        <w:spacing w:after="0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</w:p>
                    <w:p w:rsidRPr="00345E45" w:rsidR="00730BE9" w:rsidP="0035340A" w:rsidRDefault="00730BE9" w14:paraId="5C4E6A0B" w14:textId="77777777">
                      <w:pPr>
                        <w:spacing w:after="0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345E45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Date de naissance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4678" w:rsidR="00912D0C">
        <w:rPr>
          <w:rFonts w:ascii="Times New Roman" w:hAnsi="Times New Roman" w:cs="Times New Roman"/>
          <w:noProof/>
          <w:lang w:val="fr-F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065C986" wp14:editId="6BF0F457">
                <wp:simplePos x="0" y="0"/>
                <wp:positionH relativeFrom="margin">
                  <wp:posOffset>-603885</wp:posOffset>
                </wp:positionH>
                <wp:positionV relativeFrom="paragraph">
                  <wp:posOffset>5503849</wp:posOffset>
                </wp:positionV>
                <wp:extent cx="3185160" cy="236220"/>
                <wp:effectExtent l="0" t="0" r="0" b="0"/>
                <wp:wrapNone/>
                <wp:docPr id="2" name="Signe Moin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160" cy="236220"/>
                        </a:xfrm>
                        <a:prstGeom prst="mathMinus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D8EC57C">
              <v:shape id="Signe Moins 2" style="position:absolute;margin-left:-47.55pt;margin-top:433.35pt;width:250.8pt;height:18.6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185160,236220" o:spid="_x0000_s1026" fillcolor="#e7e6e6 [3214]" strokecolor="#e7e6e6 [3214]" strokeweight="1pt" path="m422193,90331r2340774,l2762967,145889r-2340774,l422193,9033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" w14:anchorId="310E8603">
                <v:stroke joinstyle="miter"/>
                <v:path arrowok="t" o:connecttype="custom" o:connectlocs="422193,90331;2762967,90331;2762967,145889;422193,145889;422193,90331" o:connectangles="0,0,0,0,0"/>
                <w10:wrap anchorx="margin"/>
              </v:shape>
            </w:pict>
          </mc:Fallback>
        </mc:AlternateContent>
      </w:r>
      <w:r w:rsidRPr="001B4678" w:rsidR="00345E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5DAA592" wp14:editId="000E7E2D">
                <wp:simplePos x="0" y="0"/>
                <wp:positionH relativeFrom="margin">
                  <wp:posOffset>-233984</wp:posOffset>
                </wp:positionH>
                <wp:positionV relativeFrom="paragraph">
                  <wp:posOffset>5746750</wp:posOffset>
                </wp:positionV>
                <wp:extent cx="2372802" cy="1404620"/>
                <wp:effectExtent l="0" t="0" r="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802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45E45" w:rsidR="0035340A" w:rsidP="0035340A" w:rsidRDefault="0035340A" w14:paraId="64339141" w14:textId="7777777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D7D31" w:themeColor="accent2"/>
                                <w:lang w:val="fr-FR"/>
                              </w:rPr>
                            </w:pPr>
                            <w:r w:rsidRPr="00345E4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D7D31" w:themeColor="accent2"/>
                                <w:lang w:val="fr-FR"/>
                              </w:rPr>
                              <w:t>INTERETS</w:t>
                            </w:r>
                          </w:p>
                          <w:p w:rsidRPr="00345E45" w:rsidR="0035340A" w:rsidP="0035340A" w:rsidRDefault="0035340A" w14:paraId="295857C9" w14:textId="7777777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fr-FR"/>
                              </w:rPr>
                            </w:pPr>
                            <w:r w:rsidRPr="00345E45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fr-FR"/>
                              </w:rPr>
                              <w:t>Foot</w:t>
                            </w:r>
                          </w:p>
                          <w:p w:rsidRPr="00345E45" w:rsidR="0035340A" w:rsidP="0035340A" w:rsidRDefault="0035340A" w14:paraId="3D2C8672" w14:textId="7777777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fr-FR"/>
                              </w:rPr>
                            </w:pPr>
                            <w:r w:rsidRPr="00345E45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fr-FR"/>
                              </w:rPr>
                              <w:t>Musique</w:t>
                            </w:r>
                          </w:p>
                          <w:p w:rsidR="0035340A" w:rsidP="00AA6390" w:rsidRDefault="00AA6390" w14:paraId="702EA7BE" w14:textId="7777777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fr-FR"/>
                              </w:rPr>
                              <w:t>Sport</w:t>
                            </w:r>
                          </w:p>
                          <w:p w:rsidRPr="00AA6390" w:rsidR="009F69BC" w:rsidP="00AA6390" w:rsidRDefault="009F69BC" w14:paraId="48E6062E" w14:textId="7777777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fr-FR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5B10FBA9">
              <v:shape id="_x0000_s1031" style="position:absolute;left:0;text-align:left;margin-left:-18.4pt;margin-top:452.5pt;width:186.8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" w14:anchorId="15DAA592">
                <v:textbox style="mso-fit-shape-to-text:t">
                  <w:txbxContent>
                    <w:p w:rsidRPr="00345E45" w:rsidR="0035340A" w:rsidP="0035340A" w:rsidRDefault="0035340A" w14:paraId="3C730DCC" w14:textId="7777777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ED7D31" w:themeColor="accent2"/>
                          <w:lang w:val="fr-FR"/>
                        </w:rPr>
                      </w:pPr>
                      <w:r w:rsidRPr="00345E45">
                        <w:rPr>
                          <w:rFonts w:ascii="Times New Roman" w:hAnsi="Times New Roman" w:cs="Times New Roman"/>
                          <w:b/>
                          <w:bCs/>
                          <w:color w:val="ED7D31" w:themeColor="accent2"/>
                          <w:lang w:val="fr-FR"/>
                        </w:rPr>
                        <w:t>INTERETS</w:t>
                      </w:r>
                    </w:p>
                    <w:p w:rsidRPr="00345E45" w:rsidR="0035340A" w:rsidP="0035340A" w:rsidRDefault="0035340A" w14:paraId="3642760A" w14:textId="7777777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lang w:val="fr-FR"/>
                        </w:rPr>
                      </w:pPr>
                      <w:r w:rsidRPr="00345E45">
                        <w:rPr>
                          <w:rFonts w:ascii="Times New Roman" w:hAnsi="Times New Roman" w:cs="Times New Roman"/>
                          <w:color w:val="000000" w:themeColor="text1"/>
                          <w:lang w:val="fr-FR"/>
                        </w:rPr>
                        <w:t>Foot</w:t>
                      </w:r>
                    </w:p>
                    <w:p w:rsidRPr="00345E45" w:rsidR="0035340A" w:rsidP="0035340A" w:rsidRDefault="0035340A" w14:paraId="55B46388" w14:textId="7777777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lang w:val="fr-FR"/>
                        </w:rPr>
                      </w:pPr>
                      <w:r w:rsidRPr="00345E45">
                        <w:rPr>
                          <w:rFonts w:ascii="Times New Roman" w:hAnsi="Times New Roman" w:cs="Times New Roman"/>
                          <w:color w:val="000000" w:themeColor="text1"/>
                          <w:lang w:val="fr-FR"/>
                        </w:rPr>
                        <w:t>Musique</w:t>
                      </w:r>
                    </w:p>
                    <w:p w:rsidR="0035340A" w:rsidP="00AA6390" w:rsidRDefault="00AA6390" w14:paraId="6912DE71" w14:textId="7777777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fr-FR"/>
                        </w:rPr>
                        <w:t>Sport</w:t>
                      </w:r>
                    </w:p>
                    <w:p w:rsidRPr="00AA6390" w:rsidR="009F69BC" w:rsidP="00AA6390" w:rsidRDefault="009F69BC" w14:paraId="172A0622" w14:textId="7777777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fr-FR"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4678" w:rsidR="00154D66">
        <w:rPr>
          <w:rFonts w:ascii="Times New Roman" w:hAnsi="Times New Roman" w:cs="Times New Roman"/>
          <w:noProof/>
          <w:lang w:val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0B374C" wp14:editId="14554C3C">
                <wp:simplePos x="0" y="0"/>
                <wp:positionH relativeFrom="margin">
                  <wp:align>center</wp:align>
                </wp:positionH>
                <wp:positionV relativeFrom="paragraph">
                  <wp:posOffset>494665</wp:posOffset>
                </wp:positionV>
                <wp:extent cx="8229600" cy="228600"/>
                <wp:effectExtent l="0" t="0" r="0" b="0"/>
                <wp:wrapNone/>
                <wp:docPr id="5" name="Signe Moin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228600"/>
                        </a:xfrm>
                        <a:prstGeom prst="mathMinus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F9EAEA8">
              <v:shape id="Signe Moins 5" style="position:absolute;margin-left:0;margin-top:38.95pt;width:9in;height:18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8229600,228600" o:spid="_x0000_s1026" fillcolor="#e7e6e6 [3214]" strokecolor="#e7e6e6 [3214]" strokeweight="1pt" path="m1090833,87417r6047934,l7138767,141183r-6047934,l1090833,8741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" w14:anchorId="7E2283DC">
                <v:stroke joinstyle="miter"/>
                <v:path arrowok="t" o:connecttype="custom" o:connectlocs="1090833,87417;7138767,87417;7138767,141183;1090833,141183;1090833,87417" o:connectangles="0,0,0,0,0"/>
                <w10:wrap anchorx="margin"/>
              </v:shape>
            </w:pict>
          </mc:Fallback>
        </mc:AlternateContent>
      </w:r>
    </w:p>
    <w:p w:rsidRPr="00062801" w:rsidR="00062801" w:rsidP="00062801" w:rsidRDefault="00062801" w14:paraId="0332A7C0" w14:textId="77777777">
      <w:pPr>
        <w:tabs>
          <w:tab w:val="left" w:pos="109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name="_GoBack" w:id="0"/>
      <w:bookmarkEnd w:id="0"/>
    </w:p>
    <w:sectPr w:rsidRPr="00062801" w:rsidR="00062801" w:rsidSect="00342863">
      <w:headerReference w:type="default" r:id="rId11"/>
      <w:footerReference w:type="default" r:id="rId12"/>
      <w:pgSz w:w="11906" w:h="16838" w:orient="portrait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D37" w:rsidP="00E8720A" w:rsidRDefault="00743D37" w14:paraId="0E2464D0" w14:textId="77777777">
      <w:pPr>
        <w:spacing w:after="0" w:line="240" w:lineRule="auto"/>
      </w:pPr>
      <w:r>
        <w:separator/>
      </w:r>
    </w:p>
  </w:endnote>
  <w:endnote w:type="continuationSeparator" w:id="0">
    <w:p w:rsidR="00743D37" w:rsidP="00E8720A" w:rsidRDefault="00743D37" w14:paraId="133F442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D37" w:rsidP="6EDEEEEC" w:rsidRDefault="00743D37" w14:paraId="64AF52AA" w14:noSpellErr="1" w14:textId="2F3EBED6">
    <w:pPr>
      <w:pStyle w:val="paragraph"/>
      <w:spacing w:before="0" w:beforeAutospacing="off" w:after="0" w:afterAutospacing="off" w:line="240" w:lineRule="auto"/>
      <w:textAlignment w:val="baseline"/>
      <w:rPr>
        <w:rStyle w:val="normaltextrun"/>
        <w:rFonts w:ascii="Calibri Light" w:hAnsi="Calibri Light" w:eastAsia="Calibri Light" w:cs="Calibri Light" w:asciiTheme="majorAscii" w:hAnsiTheme="majorAscii" w:eastAsiaTheme="majorAscii" w:cstheme="majorAscii"/>
        <w:sz w:val="12"/>
        <w:szCs w:val="12"/>
      </w:rPr>
    </w:pPr>
    <w:r w:rsidRPr="6EDEEEEC" w:rsidR="6EDEEEEC">
      <w:rPr>
        <w:rStyle w:val="normaltextrun"/>
        <w:rFonts w:ascii="Calibri Light" w:hAnsi="Calibri Light" w:cs="Calibri Light"/>
        <w:sz w:val="12"/>
        <w:szCs w:val="12"/>
      </w:rPr>
      <w:t xml:space="preserve">Version N°1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6EDEEEEC" w:rsidR="6EDEEEEC">
      <w:rPr>
        <w:rStyle w:val="normaltextrun"/>
        <w:rFonts w:ascii="Calibri Light" w:hAnsi="Calibri Light" w:cs="Calibri Light"/>
        <w:sz w:val="12"/>
        <w:szCs w:val="12"/>
      </w:rPr>
      <w:t xml:space="preserve">                 </w:t>
    </w:r>
    <w:r w:rsidRPr="6EDEEEEC" w:rsidR="6EDEEEEC">
      <w:rPr>
        <w:rStyle w:val="normaltextrun"/>
        <w:rFonts w:ascii="Calibri Light" w:hAnsi="Calibri Light" w:eastAsia="Calibri Light" w:cs="Calibri Light" w:asciiTheme="majorAscii" w:hAnsiTheme="majorAscii" w:eastAsiaTheme="majorAscii" w:cstheme="majorAscii"/>
        <w:sz w:val="12"/>
        <w:szCs w:val="12"/>
      </w:rPr>
      <w:t xml:space="preserve"> Crée en date du 21/03/2025 par JB</w:t>
    </w:r>
  </w:p>
  <w:p w:rsidR="00743D37" w:rsidP="6EDEEEEC" w:rsidRDefault="00743D37" w14:paraId="35033C52" w14:noSpellErr="1" w14:textId="7AD1870F">
    <w:pPr>
      <w:pStyle w:val="paragraph"/>
      <w:spacing w:before="0" w:beforeAutospacing="off" w:after="0" w:afterAutospacing="off" w:line="240" w:lineRule="auto"/>
      <w:textAlignment w:val="baseline"/>
      <w:rPr>
        <w:rFonts w:ascii="Calibri Light" w:hAnsi="Calibri Light" w:eastAsia="Calibri Light" w:cs="Calibri Light" w:asciiTheme="majorAscii" w:hAnsiTheme="majorAscii" w:eastAsiaTheme="majorAscii" w:cstheme="majorAscii"/>
        <w:sz w:val="12"/>
        <w:szCs w:val="12"/>
      </w:rPr>
    </w:pPr>
    <w:r>
      <w:rPr>
        <w:rFonts w:ascii="Segoe UI" w:hAnsi="Segoe UI" w:cs="Segoe UI"/>
        <w:sz w:val="12"/>
        <w:szCs w:val="18"/>
      </w:rPr>
      <w:tab/>
    </w:r>
    <w:r>
      <w:rPr>
        <w:rFonts w:ascii="Segoe UI" w:hAnsi="Segoe UI" w:cs="Segoe UI"/>
        <w:sz w:val="12"/>
        <w:szCs w:val="18"/>
      </w:rPr>
      <w:tab/>
    </w:r>
    <w:r>
      <w:rPr>
        <w:rFonts w:ascii="Segoe UI" w:hAnsi="Segoe UI" w:cs="Segoe UI"/>
        <w:sz w:val="12"/>
        <w:szCs w:val="18"/>
      </w:rPr>
      <w:tab/>
    </w:r>
    <w:r>
      <w:rPr>
        <w:rFonts w:ascii="Segoe UI" w:hAnsi="Segoe UI" w:cs="Segoe UI"/>
        <w:sz w:val="12"/>
        <w:szCs w:val="18"/>
      </w:rPr>
      <w:tab/>
    </w:r>
    <w:r>
      <w:rPr>
        <w:rFonts w:ascii="Segoe UI" w:hAnsi="Segoe UI" w:cs="Segoe UI"/>
        <w:sz w:val="12"/>
        <w:szCs w:val="18"/>
      </w:rPr>
      <w:tab/>
    </w:r>
    <w:r>
      <w:rPr>
        <w:rFonts w:ascii="Segoe UI" w:hAnsi="Segoe UI" w:cs="Segoe UI"/>
        <w:sz w:val="12"/>
        <w:szCs w:val="18"/>
      </w:rPr>
      <w:tab/>
    </w:r>
    <w:r>
      <w:rPr>
        <w:rFonts w:ascii="Segoe UI" w:hAnsi="Segoe UI" w:cs="Segoe UI"/>
        <w:sz w:val="12"/>
        <w:szCs w:val="18"/>
      </w:rPr>
      <w:tab/>
    </w:r>
    <w:r>
      <w:rPr>
        <w:rFonts w:ascii="Segoe UI" w:hAnsi="Segoe UI" w:cs="Segoe UI"/>
        <w:sz w:val="12"/>
        <w:szCs w:val="18"/>
      </w:rPr>
      <w:tab/>
    </w:r>
    <w:r>
      <w:rPr>
        <w:rFonts w:ascii="Segoe UI" w:hAnsi="Segoe UI" w:cs="Segoe UI"/>
        <w:sz w:val="12"/>
        <w:szCs w:val="18"/>
      </w:rPr>
      <w:tab/>
    </w:r>
    <w:r w:rsidRPr="6EDEEEEC" w:rsidR="6EDEEEEC">
      <w:rPr>
        <w:rFonts w:ascii="Calibri Light" w:hAnsi="Calibri Light" w:eastAsia="Calibri Light" w:cs="Calibri Light" w:asciiTheme="majorAscii" w:hAnsiTheme="majorAscii" w:eastAsiaTheme="majorAscii" w:cstheme="majorAscii"/>
        <w:sz w:val="12"/>
        <w:szCs w:val="12"/>
      </w:rPr>
      <w:t xml:space="preserve">         </w:t>
    </w:r>
    <w:r w:rsidRPr="6EDEEEEC" w:rsidR="6EDEEEEC">
      <w:rPr>
        <w:rFonts w:ascii="Calibri Light" w:hAnsi="Calibri Light" w:eastAsia="Calibri Light" w:cs="Calibri Light" w:asciiTheme="majorAscii" w:hAnsiTheme="majorAscii" w:eastAsiaTheme="majorAscii" w:cstheme="majorAscii"/>
        <w:sz w:val="12"/>
        <w:szCs w:val="12"/>
      </w:rPr>
      <w:t xml:space="preserve">         Vérifié en date du 24/03/2025 par VF</w:t>
    </w:r>
  </w:p>
  <w:p w:rsidRPr="00743D37" w:rsidR="00743D37" w:rsidP="6EDEEEEC" w:rsidRDefault="00743D37" w14:paraId="582DD33B" w14:textId="77777777" w14:noSpellErr="1">
    <w:pPr>
      <w:pStyle w:val="paragraph"/>
      <w:spacing w:before="0" w:beforeAutospacing="off" w:after="0" w:afterAutospacing="off" w:line="240" w:lineRule="auto"/>
      <w:textAlignment w:val="baseline"/>
      <w:rPr>
        <w:rFonts w:ascii="Calibri Light" w:hAnsi="Calibri Light" w:eastAsia="Calibri Light" w:cs="Calibri Light" w:asciiTheme="majorAscii" w:hAnsiTheme="majorAscii" w:eastAsiaTheme="majorAscii" w:cstheme="majorAscii"/>
        <w:sz w:val="12"/>
        <w:szCs w:val="12"/>
      </w:rPr>
    </w:pPr>
    <w:r>
      <w:rPr>
        <w:rFonts w:ascii="Segoe UI" w:hAnsi="Segoe UI" w:cs="Segoe UI"/>
        <w:sz w:val="12"/>
        <w:szCs w:val="18"/>
      </w:rPr>
      <w:tab/>
    </w:r>
    <w:r>
      <w:rPr>
        <w:rFonts w:ascii="Segoe UI" w:hAnsi="Segoe UI" w:cs="Segoe UI"/>
        <w:sz w:val="12"/>
        <w:szCs w:val="18"/>
      </w:rPr>
      <w:tab/>
    </w:r>
    <w:r>
      <w:rPr>
        <w:rFonts w:ascii="Segoe UI" w:hAnsi="Segoe UI" w:cs="Segoe UI"/>
        <w:sz w:val="12"/>
        <w:szCs w:val="18"/>
      </w:rPr>
      <w:tab/>
    </w:r>
    <w:r>
      <w:rPr>
        <w:rFonts w:ascii="Segoe UI" w:hAnsi="Segoe UI" w:cs="Segoe UI"/>
        <w:sz w:val="12"/>
        <w:szCs w:val="18"/>
      </w:rPr>
      <w:tab/>
    </w:r>
    <w:r>
      <w:rPr>
        <w:rFonts w:ascii="Segoe UI" w:hAnsi="Segoe UI" w:cs="Segoe UI"/>
        <w:sz w:val="12"/>
        <w:szCs w:val="18"/>
      </w:rPr>
      <w:tab/>
    </w:r>
    <w:r>
      <w:rPr>
        <w:rFonts w:ascii="Segoe UI" w:hAnsi="Segoe UI" w:cs="Segoe UI"/>
        <w:sz w:val="12"/>
        <w:szCs w:val="18"/>
      </w:rPr>
      <w:tab/>
    </w:r>
    <w:r>
      <w:rPr>
        <w:rFonts w:ascii="Segoe UI" w:hAnsi="Segoe UI" w:cs="Segoe UI"/>
        <w:sz w:val="12"/>
        <w:szCs w:val="18"/>
      </w:rPr>
      <w:tab/>
    </w:r>
    <w:r>
      <w:rPr>
        <w:rFonts w:ascii="Segoe UI" w:hAnsi="Segoe UI" w:cs="Segoe UI"/>
        <w:sz w:val="12"/>
        <w:szCs w:val="18"/>
      </w:rPr>
      <w:tab/>
    </w:r>
    <w:r>
      <w:rPr>
        <w:rFonts w:ascii="Segoe UI" w:hAnsi="Segoe UI" w:cs="Segoe UI"/>
        <w:sz w:val="12"/>
        <w:szCs w:val="18"/>
      </w:rPr>
      <w:tab/>
    </w:r>
    <w:r w:rsidRPr="6EDEEEEC" w:rsidR="6EDEEEEC">
      <w:rPr>
        <w:rFonts w:ascii="Calibri Light" w:hAnsi="Calibri Light" w:eastAsia="Calibri Light" w:cs="Calibri Light" w:asciiTheme="majorAscii" w:hAnsiTheme="majorAscii" w:eastAsiaTheme="majorAscii" w:cstheme="majorAscii"/>
        <w:sz w:val="12"/>
        <w:szCs w:val="12"/>
      </w:rPr>
      <w:t xml:space="preserve">                  Validé en date du 24/03/2025 par VF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D37" w:rsidP="00E8720A" w:rsidRDefault="00743D37" w14:paraId="01F12825" w14:textId="77777777">
      <w:pPr>
        <w:spacing w:after="0" w:line="240" w:lineRule="auto"/>
      </w:pPr>
      <w:r>
        <w:separator/>
      </w:r>
    </w:p>
  </w:footnote>
  <w:footnote w:type="continuationSeparator" w:id="0">
    <w:p w:rsidR="00743D37" w:rsidP="00E8720A" w:rsidRDefault="00743D37" w14:paraId="11043E9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E8720A" w:rsidRDefault="0068158F" w14:paraId="23F8EA6E" w14:textId="7777777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00F50C" wp14:editId="25C59F08">
              <wp:simplePos x="0" y="0"/>
              <wp:positionH relativeFrom="page">
                <wp:posOffset>-170121</wp:posOffset>
              </wp:positionH>
              <wp:positionV relativeFrom="paragraph">
                <wp:posOffset>-449580</wp:posOffset>
              </wp:positionV>
              <wp:extent cx="7772400" cy="1233377"/>
              <wp:effectExtent l="0" t="0" r="1905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233377"/>
                      </a:xfrm>
                      <a:prstGeom prst="rect">
                        <a:avLst/>
                      </a:prstGeom>
                      <a:solidFill>
                        <a:srgbClr val="ED9623"/>
                      </a:solidFill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84C9F8F">
            <v:rect id="Rectangle 1" style="position:absolute;margin-left:-13.4pt;margin-top:-35.4pt;width:612pt;height:97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ed9623" strokecolor="#ed7d31 [3205]" strokeweight="1pt" w14:anchorId="0B0AAB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2972CF4C" wp14:editId="348764D6">
          <wp:simplePos x="0" y="0"/>
          <wp:positionH relativeFrom="margin">
            <wp:posOffset>-645500</wp:posOffset>
          </wp:positionH>
          <wp:positionV relativeFrom="paragraph">
            <wp:posOffset>-155619</wp:posOffset>
          </wp:positionV>
          <wp:extent cx="428625" cy="428625"/>
          <wp:effectExtent l="0" t="0" r="9525" b="9525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934317F" wp14:editId="725BA11C">
              <wp:simplePos x="0" y="0"/>
              <wp:positionH relativeFrom="column">
                <wp:posOffset>-279119</wp:posOffset>
              </wp:positionH>
              <wp:positionV relativeFrom="paragraph">
                <wp:posOffset>-153419</wp:posOffset>
              </wp:positionV>
              <wp:extent cx="2360930" cy="1404620"/>
              <wp:effectExtent l="0" t="0" r="0" b="254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FF1A5B" w:rsidR="00FF1A5B" w:rsidP="00FF1A5B" w:rsidRDefault="00FF1A5B" w14:paraId="54CA7334" w14:textId="77777777">
                          <w:pPr>
                            <w:spacing w:after="0"/>
                            <w:rPr>
                              <w:sz w:val="16"/>
                              <w:szCs w:val="16"/>
                              <w:lang w:val="fr-FR"/>
                            </w:rPr>
                          </w:pPr>
                          <w:r w:rsidRPr="00FF1A5B">
                            <w:rPr>
                              <w:sz w:val="16"/>
                              <w:szCs w:val="16"/>
                              <w:lang w:val="fr-FR"/>
                            </w:rPr>
                            <w:t>Centre de formation</w:t>
                          </w:r>
                        </w:p>
                        <w:p w:rsidRPr="00FF1A5B" w:rsidR="00FF1A5B" w:rsidP="00FF1A5B" w:rsidRDefault="00FF1A5B" w14:paraId="75B27D7C" w14:textId="77777777">
                          <w:pPr>
                            <w:spacing w:after="0"/>
                            <w:rPr>
                              <w:sz w:val="16"/>
                              <w:szCs w:val="16"/>
                              <w:lang w:val="fr-FR"/>
                            </w:rPr>
                          </w:pPr>
                          <w:r w:rsidRPr="00FF1A5B">
                            <w:rPr>
                              <w:sz w:val="16"/>
                              <w:szCs w:val="16"/>
                              <w:lang w:val="fr-FR"/>
                            </w:rPr>
                            <w:t>04.92.91.96.70</w:t>
                          </w:r>
                        </w:p>
                        <w:p w:rsidRPr="00B87657" w:rsidR="00FF1A5B" w:rsidP="00FF1A5B" w:rsidRDefault="00FF1A5B" w14:paraId="5B84F7F4" w14:textId="77777777">
                          <w:pPr>
                            <w:spacing w:after="0"/>
                            <w:rPr>
                              <w:sz w:val="16"/>
                              <w:szCs w:val="16"/>
                              <w:lang w:val="fr-FR"/>
                            </w:rPr>
                          </w:pPr>
                          <w:r w:rsidRPr="00FF1A5B">
                            <w:rPr>
                              <w:sz w:val="16"/>
                              <w:szCs w:val="16"/>
                              <w:lang w:val="fr-FR"/>
                            </w:rPr>
                            <w:t>gpei@gpei.fr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6D7206F5">
            <v:shapetype id="_x0000_t202" coordsize="21600,21600" o:spt="202" path="m,l,21600r21600,l21600,xe" w14:anchorId="4934317F">
              <v:stroke joinstyle="miter"/>
              <v:path gradientshapeok="t" o:connecttype="rect"/>
            </v:shapetype>
            <v:shape id="_x0000_s1032" style="position:absolute;margin-left:-22pt;margin-top:-12.1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">
              <v:textbox style="mso-fit-shape-to-text:t">
                <w:txbxContent>
                  <w:p w:rsidRPr="00FF1A5B" w:rsidR="00FF1A5B" w:rsidP="00FF1A5B" w:rsidRDefault="00FF1A5B" w14:paraId="15B3A7F7" w14:textId="77777777">
                    <w:pPr>
                      <w:spacing w:after="0"/>
                      <w:rPr>
                        <w:sz w:val="16"/>
                        <w:szCs w:val="16"/>
                        <w:lang w:val="fr-FR"/>
                      </w:rPr>
                    </w:pPr>
                    <w:r w:rsidRPr="00FF1A5B">
                      <w:rPr>
                        <w:sz w:val="16"/>
                        <w:szCs w:val="16"/>
                        <w:lang w:val="fr-FR"/>
                      </w:rPr>
                      <w:t>Centre de formation</w:t>
                    </w:r>
                  </w:p>
                  <w:p w:rsidRPr="00FF1A5B" w:rsidR="00FF1A5B" w:rsidP="00FF1A5B" w:rsidRDefault="00FF1A5B" w14:paraId="3F8F7CC9" w14:textId="77777777">
                    <w:pPr>
                      <w:spacing w:after="0"/>
                      <w:rPr>
                        <w:sz w:val="16"/>
                        <w:szCs w:val="16"/>
                        <w:lang w:val="fr-FR"/>
                      </w:rPr>
                    </w:pPr>
                    <w:r w:rsidRPr="00FF1A5B">
                      <w:rPr>
                        <w:sz w:val="16"/>
                        <w:szCs w:val="16"/>
                        <w:lang w:val="fr-FR"/>
                      </w:rPr>
                      <w:t>04.92.91.96.70</w:t>
                    </w:r>
                  </w:p>
                  <w:p w:rsidRPr="00B87657" w:rsidR="00FF1A5B" w:rsidP="00FF1A5B" w:rsidRDefault="00FF1A5B" w14:paraId="04D78F70" w14:textId="77777777">
                    <w:pPr>
                      <w:spacing w:after="0"/>
                      <w:rPr>
                        <w:sz w:val="16"/>
                        <w:szCs w:val="16"/>
                        <w:lang w:val="fr-FR"/>
                      </w:rPr>
                    </w:pPr>
                    <w:r w:rsidRPr="00FF1A5B">
                      <w:rPr>
                        <w:sz w:val="16"/>
                        <w:szCs w:val="16"/>
                        <w:lang w:val="fr-FR"/>
                      </w:rPr>
                      <w:t>gpei@gpei.fr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C3686"/>
    <w:multiLevelType w:val="hybridMultilevel"/>
    <w:tmpl w:val="E79CCEB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B750B9"/>
    <w:multiLevelType w:val="hybridMultilevel"/>
    <w:tmpl w:val="24CE3D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3C55538"/>
    <w:multiLevelType w:val="hybridMultilevel"/>
    <w:tmpl w:val="342032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B87EE3"/>
    <w:multiLevelType w:val="hybridMultilevel"/>
    <w:tmpl w:val="444226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5D55E7E"/>
    <w:multiLevelType w:val="hybridMultilevel"/>
    <w:tmpl w:val="81C879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FAC6A69"/>
    <w:multiLevelType w:val="hybridMultilevel"/>
    <w:tmpl w:val="1BB420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1BB6178"/>
    <w:multiLevelType w:val="hybridMultilevel"/>
    <w:tmpl w:val="1B5289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attachedTemplate r:id="rId1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37"/>
    <w:rsid w:val="00020174"/>
    <w:rsid w:val="00021949"/>
    <w:rsid w:val="00062801"/>
    <w:rsid w:val="000772B7"/>
    <w:rsid w:val="00087DB8"/>
    <w:rsid w:val="00154D66"/>
    <w:rsid w:val="001B4678"/>
    <w:rsid w:val="001D3231"/>
    <w:rsid w:val="00203E46"/>
    <w:rsid w:val="00256DF7"/>
    <w:rsid w:val="00342863"/>
    <w:rsid w:val="00345E45"/>
    <w:rsid w:val="0035340A"/>
    <w:rsid w:val="003975E6"/>
    <w:rsid w:val="003A5CC6"/>
    <w:rsid w:val="003C2B36"/>
    <w:rsid w:val="003C6AA8"/>
    <w:rsid w:val="003E221F"/>
    <w:rsid w:val="00437918"/>
    <w:rsid w:val="0050788D"/>
    <w:rsid w:val="00536CEE"/>
    <w:rsid w:val="005A23D8"/>
    <w:rsid w:val="00611188"/>
    <w:rsid w:val="0068158F"/>
    <w:rsid w:val="0069021E"/>
    <w:rsid w:val="00730BE9"/>
    <w:rsid w:val="00743D37"/>
    <w:rsid w:val="007E6C1A"/>
    <w:rsid w:val="00810E63"/>
    <w:rsid w:val="009026F6"/>
    <w:rsid w:val="00912D0C"/>
    <w:rsid w:val="009F69BC"/>
    <w:rsid w:val="00AA6390"/>
    <w:rsid w:val="00B13BF1"/>
    <w:rsid w:val="00B87657"/>
    <w:rsid w:val="00B9104B"/>
    <w:rsid w:val="00DA443A"/>
    <w:rsid w:val="00E8720A"/>
    <w:rsid w:val="00E87624"/>
    <w:rsid w:val="00FF1A5B"/>
    <w:rsid w:val="4BC0A796"/>
    <w:rsid w:val="6EDEE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94628"/>
  <w15:chartTrackingRefBased/>
  <w15:docId w15:val="{E4EA1380-AA42-41C8-9CF7-38FF37F59F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720A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720A"/>
  </w:style>
  <w:style w:type="paragraph" w:styleId="Pieddepage">
    <w:name w:val="footer"/>
    <w:basedOn w:val="Normal"/>
    <w:link w:val="PieddepageCar"/>
    <w:uiPriority w:val="99"/>
    <w:unhideWhenUsed/>
    <w:rsid w:val="00E8720A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720A"/>
  </w:style>
  <w:style w:type="character" w:styleId="Lienhypertexte">
    <w:name w:val="Hyperlink"/>
    <w:basedOn w:val="Policepardfaut"/>
    <w:uiPriority w:val="99"/>
    <w:unhideWhenUsed/>
    <w:rsid w:val="00E8720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720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30BE9"/>
    <w:pPr>
      <w:ind w:left="720"/>
      <w:contextualSpacing/>
    </w:pPr>
  </w:style>
  <w:style w:type="paragraph" w:styleId="paragraph" w:customStyle="1">
    <w:name w:val="paragraph"/>
    <w:basedOn w:val="Normal"/>
    <w:rsid w:val="00743D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fr-FR" w:eastAsia="fr-FR"/>
    </w:rPr>
  </w:style>
  <w:style w:type="character" w:styleId="eop" w:customStyle="1">
    <w:name w:val="eop"/>
    <w:basedOn w:val="Policepardfaut"/>
    <w:rsid w:val="00743D37"/>
  </w:style>
  <w:style w:type="character" w:styleId="normaltextrun" w:customStyle="1">
    <w:name w:val="normaltextrun"/>
    <w:basedOn w:val="Policepardfaut"/>
    <w:rsid w:val="00743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de%20BORIE\Documents\DOC%20GPEI\GPEI_modele_CV_2021_v2010.dotx" TargetMode="External"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350E88D0AFA4BA83A9DB2D2856F56" ma:contentTypeVersion="18" ma:contentTypeDescription="Crée un document." ma:contentTypeScope="" ma:versionID="9a5b0e25a973b8663e8f6106dcee031b">
  <xsd:schema xmlns:xsd="http://www.w3.org/2001/XMLSchema" xmlns:xs="http://www.w3.org/2001/XMLSchema" xmlns:p="http://schemas.microsoft.com/office/2006/metadata/properties" xmlns:ns3="003b464c-f4cd-4097-b648-53040b1fd6f5" xmlns:ns4="40378b5d-ea66-4ea9-bd9c-158cac056022" targetNamespace="http://schemas.microsoft.com/office/2006/metadata/properties" ma:root="true" ma:fieldsID="de7935ac5d47d1793bd6470656367ead" ns3:_="" ns4:_="">
    <xsd:import namespace="003b464c-f4cd-4097-b648-53040b1fd6f5"/>
    <xsd:import namespace="40378b5d-ea66-4ea9-bd9c-158cac0560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b464c-f4cd-4097-b648-53040b1fd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78b5d-ea66-4ea9-bd9c-158cac056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3b464c-f4cd-4097-b648-53040b1fd6f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17806-ECEF-4CD5-9EC8-88E830078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b464c-f4cd-4097-b648-53040b1fd6f5"/>
    <ds:schemaRef ds:uri="40378b5d-ea66-4ea9-bd9c-158cac056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1D53B-3F6C-44D5-B140-5EA044886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E7571-5EF8-47CD-9DCA-0979C3DAC598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40378b5d-ea66-4ea9-bd9c-158cac056022"/>
    <ds:schemaRef ds:uri="003b464c-f4cd-4097-b648-53040b1fd6f5"/>
  </ds:schemaRefs>
</ds:datastoreItem>
</file>

<file path=customXml/itemProps4.xml><?xml version="1.0" encoding="utf-8"?>
<ds:datastoreItem xmlns:ds="http://schemas.openxmlformats.org/officeDocument/2006/customXml" ds:itemID="{C35FD09D-CC69-461E-A69A-FAE33EFCB3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GPEI_modele_CV_2021_v2010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Jade BORIE</dc:creator>
  <keywords/>
  <dc:description/>
  <lastModifiedBy>jade BORIE</lastModifiedBy>
  <revision>2</revision>
  <lastPrinted>2020-12-17T16:19:00.0000000Z</lastPrinted>
  <dcterms:created xsi:type="dcterms:W3CDTF">2025-09-30T07:39:00.0000000Z</dcterms:created>
  <dcterms:modified xsi:type="dcterms:W3CDTF">2025-10-14T11:09:47.9825441Z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0x010100886350E88D0AFA4BA83A9DB2D2856F56</vt:lpwstr>
  </property>
</Properties>
</file>